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A985" w14:textId="77777777" w:rsidR="00215FB1" w:rsidRDefault="001F46BE" w:rsidP="00987906">
      <w:pPr>
        <w:pStyle w:val="Heading1"/>
        <w:jc w:val="center"/>
      </w:pPr>
      <w:r>
        <w:t>MO</w:t>
      </w:r>
      <w:r w:rsidR="00987906">
        <w:t xml:space="preserve"> HealthNet Managed Care</w:t>
      </w:r>
    </w:p>
    <w:p w14:paraId="39403134" w14:textId="77777777" w:rsidR="00987906" w:rsidRPr="00D274EE" w:rsidRDefault="00987906" w:rsidP="00987906">
      <w:pPr>
        <w:pStyle w:val="Heading1"/>
        <w:jc w:val="center"/>
      </w:pPr>
      <w:r>
        <w:t>Quality Assessment &amp; Improvement Advisory Group</w:t>
      </w:r>
    </w:p>
    <w:p w14:paraId="6EAC6238" w14:textId="55A371CF" w:rsidR="00977B94" w:rsidRDefault="004808E6" w:rsidP="00977B94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October 6th</w:t>
      </w:r>
      <w:r w:rsidR="0080342C">
        <w:rPr>
          <w:sz w:val="20"/>
          <w:szCs w:val="20"/>
        </w:rPr>
        <w:t>, 202</w:t>
      </w:r>
      <w:r w:rsidR="006B1588">
        <w:rPr>
          <w:sz w:val="20"/>
          <w:szCs w:val="20"/>
        </w:rPr>
        <w:t>5</w:t>
      </w:r>
    </w:p>
    <w:p w14:paraId="0ED49227" w14:textId="7A51FE9E" w:rsidR="00EB0061" w:rsidRDefault="00CB2F57" w:rsidP="00977B94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Webex</w:t>
      </w:r>
    </w:p>
    <w:p w14:paraId="0BF7A9E1" w14:textId="73FF5E6D" w:rsidR="00B41416" w:rsidRDefault="00452C55" w:rsidP="00583012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9</w:t>
      </w:r>
      <w:r w:rsidR="00933BF3">
        <w:rPr>
          <w:sz w:val="20"/>
          <w:szCs w:val="20"/>
        </w:rPr>
        <w:t>:00</w:t>
      </w:r>
      <w:r>
        <w:rPr>
          <w:sz w:val="20"/>
          <w:szCs w:val="20"/>
        </w:rPr>
        <w:t>am-1</w:t>
      </w:r>
      <w:r w:rsidR="004F256F">
        <w:rPr>
          <w:sz w:val="20"/>
          <w:szCs w:val="20"/>
        </w:rPr>
        <w:t>1a</w:t>
      </w:r>
      <w:r>
        <w:rPr>
          <w:sz w:val="20"/>
          <w:szCs w:val="20"/>
        </w:rPr>
        <w:t>m</w:t>
      </w:r>
    </w:p>
    <w:p w14:paraId="1A0F3E5F" w14:textId="77777777" w:rsidR="00330D9F" w:rsidRDefault="00330D9F" w:rsidP="00583012">
      <w:pPr>
        <w:pStyle w:val="Heading2"/>
        <w:jc w:val="center"/>
        <w:rPr>
          <w:sz w:val="20"/>
          <w:szCs w:val="20"/>
        </w:rPr>
      </w:pPr>
    </w:p>
    <w:p w14:paraId="2738E0AD" w14:textId="77777777" w:rsidR="00330D9F" w:rsidRDefault="00330D9F" w:rsidP="00583012">
      <w:pPr>
        <w:pStyle w:val="Heading2"/>
        <w:jc w:val="center"/>
        <w:rPr>
          <w:sz w:val="20"/>
          <w:szCs w:val="20"/>
        </w:rPr>
      </w:pPr>
    </w:p>
    <w:tbl>
      <w:tblPr>
        <w:tblStyle w:val="Style1"/>
        <w:tblW w:w="5191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2840"/>
        <w:gridCol w:w="5015"/>
        <w:gridCol w:w="2610"/>
      </w:tblGrid>
      <w:tr w:rsidR="00215FB1" w14:paraId="7F6E0308" w14:textId="77777777" w:rsidTr="009F4761">
        <w:trPr>
          <w:trHeight w:val="294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3CC9B2" w14:textId="77777777" w:rsidR="00215FB1" w:rsidRPr="00E7243F" w:rsidRDefault="00987906" w:rsidP="009A34B4">
            <w:pPr>
              <w:pStyle w:val="Heading2"/>
              <w:spacing w:after="0"/>
            </w:pPr>
            <w:r>
              <w:t>9:00</w:t>
            </w:r>
            <w:r w:rsidR="00215FB1" w:rsidRPr="00E73D3F">
              <w:t xml:space="preserve"> – </w:t>
            </w:r>
            <w:r>
              <w:t>9:05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2128AE8" w14:textId="77777777" w:rsidR="00215FB1" w:rsidRPr="0008296F" w:rsidRDefault="00987906" w:rsidP="00583012">
            <w:pPr>
              <w:pStyle w:val="Heading2"/>
              <w:spacing w:after="0"/>
            </w:pPr>
            <w:r w:rsidRPr="0008296F">
              <w:t>Welcome/</w:t>
            </w:r>
            <w:sdt>
              <w:sdtPr>
                <w:alias w:val="Enter introduction:"/>
                <w:tag w:val="Enter introduction:"/>
                <w:id w:val="44968222"/>
                <w:placeholder>
                  <w:docPart w:val="96B4225396EB4E1E93B649873FD9AE45"/>
                </w:placeholder>
                <w:temporary/>
                <w:showingPlcHdr/>
              </w:sdtPr>
              <w:sdtContent>
                <w:r w:rsidR="00B46BA6" w:rsidRPr="0008296F">
                  <w:t>Introduction</w:t>
                </w:r>
              </w:sdtContent>
            </w:sdt>
            <w:r w:rsidRPr="0008296F">
              <w:t>/Minutes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C67A693" w14:textId="77777777" w:rsidR="00215FB1" w:rsidRPr="00D274EE" w:rsidRDefault="00987906" w:rsidP="00B220FA">
            <w:pPr>
              <w:pStyle w:val="Location"/>
            </w:pPr>
            <w:r>
              <w:t>Mark Kapp</w:t>
            </w:r>
          </w:p>
        </w:tc>
      </w:tr>
      <w:tr w:rsidR="00977B94" w14:paraId="3F85069A" w14:textId="77777777" w:rsidTr="009F4761">
        <w:trPr>
          <w:trHeight w:val="303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A773B80" w14:textId="7BF7FE5C" w:rsidR="00977B94" w:rsidRPr="00E73D3F" w:rsidRDefault="00977B94" w:rsidP="00977B94">
            <w:pPr>
              <w:pStyle w:val="Heading2"/>
              <w:spacing w:after="0"/>
            </w:pPr>
            <w:r>
              <w:t>9:05</w:t>
            </w:r>
            <w:r w:rsidRPr="00E73D3F">
              <w:t xml:space="preserve"> – </w:t>
            </w:r>
            <w:r>
              <w:t>9:</w:t>
            </w:r>
            <w:r w:rsidR="00F81E9D">
              <w:t>2</w:t>
            </w:r>
            <w:r w:rsidR="003A48C0">
              <w:t>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B325F11" w14:textId="10E6D8A3" w:rsidR="00977B94" w:rsidRPr="0008296F" w:rsidRDefault="004808E6" w:rsidP="00977B94">
            <w:pPr>
              <w:rPr>
                <w:b/>
              </w:rPr>
            </w:pPr>
            <w:r>
              <w:rPr>
                <w:b/>
              </w:rPr>
              <w:t>MHD Update</w:t>
            </w:r>
          </w:p>
          <w:p w14:paraId="2675C02E" w14:textId="77777777" w:rsidR="00977B94" w:rsidRDefault="00977B94" w:rsidP="00977B94"/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E5A769C" w14:textId="32DBCA74" w:rsidR="00977B94" w:rsidRPr="00D274EE" w:rsidRDefault="004808E6" w:rsidP="00B220FA">
            <w:pPr>
              <w:pStyle w:val="Location"/>
            </w:pPr>
            <w:r>
              <w:t xml:space="preserve">Jessie Dresner </w:t>
            </w:r>
          </w:p>
        </w:tc>
      </w:tr>
      <w:tr w:rsidR="00D82ACE" w14:paraId="1AB2376D" w14:textId="77777777" w:rsidTr="00BA098D">
        <w:trPr>
          <w:trHeight w:val="564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D5B2A2B" w14:textId="45A8A1DD" w:rsidR="00D82ACE" w:rsidRPr="00E7243F" w:rsidRDefault="00172E23" w:rsidP="00B14B13">
            <w:pPr>
              <w:pStyle w:val="Heading2"/>
              <w:spacing w:after="0"/>
            </w:pPr>
            <w:r>
              <w:t>9:</w:t>
            </w:r>
            <w:r w:rsidR="00F81E9D">
              <w:t>2</w:t>
            </w:r>
            <w:r w:rsidR="003A48C0">
              <w:t>0</w:t>
            </w:r>
            <w:r w:rsidR="00D82ACE">
              <w:t xml:space="preserve"> – </w:t>
            </w:r>
            <w:r w:rsidR="002042E6">
              <w:t>10:</w:t>
            </w:r>
            <w:r w:rsidR="00330D9F">
              <w:t>35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D6DA6DC" w14:textId="6C4878E5" w:rsidR="00D82ACE" w:rsidRPr="0017124E" w:rsidRDefault="0017124E" w:rsidP="00D82ACE">
            <w:pPr>
              <w:rPr>
                <w:b/>
                <w:bCs/>
              </w:rPr>
            </w:pPr>
            <w:r w:rsidRPr="0017124E">
              <w:rPr>
                <w:b/>
                <w:bCs/>
              </w:rPr>
              <w:t>HCBS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12DA84" w14:textId="77777777" w:rsidR="00D82ACE" w:rsidRDefault="0017124E" w:rsidP="00376B7E">
            <w:pPr>
              <w:pStyle w:val="Location"/>
            </w:pPr>
            <w:r>
              <w:t>Jessica Schaefer</w:t>
            </w:r>
          </w:p>
          <w:p w14:paraId="19806796" w14:textId="77777777" w:rsidR="00F26A22" w:rsidRDefault="00F26A22" w:rsidP="00376B7E">
            <w:pPr>
              <w:pStyle w:val="Location"/>
            </w:pPr>
            <w:r>
              <w:t>Glenda Kremer</w:t>
            </w:r>
          </w:p>
          <w:p w14:paraId="7296B532" w14:textId="50D4C9FF" w:rsidR="00217E24" w:rsidRDefault="00217E24" w:rsidP="00376B7E">
            <w:pPr>
              <w:pStyle w:val="Location"/>
            </w:pPr>
            <w:r>
              <w:t>Erin Clayton</w:t>
            </w:r>
          </w:p>
        </w:tc>
      </w:tr>
      <w:tr w:rsidR="002042E6" w14:paraId="79AB50FA" w14:textId="77777777" w:rsidTr="009F4761">
        <w:trPr>
          <w:trHeight w:val="294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16CA50" w14:textId="4F1EC3A1" w:rsidR="002042E6" w:rsidRDefault="00330D9F" w:rsidP="002042E6">
            <w:pPr>
              <w:pStyle w:val="Heading2"/>
              <w:spacing w:after="0"/>
              <w:ind w:right="525"/>
            </w:pPr>
            <w:r>
              <w:t>10:35-10:50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05C4AF6" w14:textId="2EF4738A" w:rsidR="002042E6" w:rsidRPr="0017124E" w:rsidRDefault="002042E6" w:rsidP="002042E6">
            <w:pPr>
              <w:pStyle w:val="Heading2"/>
              <w:spacing w:after="0"/>
            </w:pPr>
            <w:r w:rsidRPr="0008296F">
              <w:t>Legal Aid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BE274E5" w14:textId="5F5B3CBA" w:rsidR="002042E6" w:rsidRPr="000B5588" w:rsidRDefault="00FC6663" w:rsidP="002042E6">
            <w:pPr>
              <w:pStyle w:val="Location"/>
            </w:pPr>
            <w:r>
              <w:t xml:space="preserve">Ed Kolkebeck  </w:t>
            </w:r>
          </w:p>
        </w:tc>
      </w:tr>
      <w:tr w:rsidR="002042E6" w14:paraId="3351EBD3" w14:textId="77777777" w:rsidTr="009F4761">
        <w:trPr>
          <w:trHeight w:val="213"/>
        </w:trPr>
        <w:tc>
          <w:tcPr>
            <w:tcW w:w="28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C4E7437" w14:textId="27D71DA0" w:rsidR="002042E6" w:rsidRDefault="00330D9F" w:rsidP="002042E6">
            <w:pPr>
              <w:pStyle w:val="Heading2"/>
              <w:spacing w:after="0"/>
              <w:ind w:right="525"/>
            </w:pPr>
            <w:r>
              <w:t>10:50-</w:t>
            </w:r>
            <w:r w:rsidR="002042E6">
              <w:t>11:00</w:t>
            </w:r>
          </w:p>
        </w:tc>
        <w:tc>
          <w:tcPr>
            <w:tcW w:w="5015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CD4350" w14:textId="2F697337" w:rsidR="002042E6" w:rsidRPr="0008296F" w:rsidRDefault="002042E6" w:rsidP="002042E6">
            <w:pPr>
              <w:pStyle w:val="Heading2"/>
              <w:spacing w:after="0"/>
            </w:pPr>
            <w:r>
              <w:t>Questions and Adjourn</w:t>
            </w:r>
          </w:p>
        </w:tc>
        <w:tc>
          <w:tcPr>
            <w:tcW w:w="26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59C2C07" w14:textId="54A889F1" w:rsidR="002042E6" w:rsidRPr="000B5588" w:rsidRDefault="00330D9F" w:rsidP="002042E6">
            <w:pPr>
              <w:pStyle w:val="Location"/>
            </w:pPr>
            <w:r>
              <w:t>Mark Kapp</w:t>
            </w:r>
          </w:p>
        </w:tc>
      </w:tr>
    </w:tbl>
    <w:p w14:paraId="1E4A3E95" w14:textId="77777777" w:rsidR="009D0F08" w:rsidRPr="004677A9" w:rsidRDefault="009D0F08" w:rsidP="004E7A46">
      <w:pPr>
        <w:pStyle w:val="Heading4"/>
        <w:tabs>
          <w:tab w:val="left" w:pos="8070"/>
        </w:tabs>
        <w:rPr>
          <w:sz w:val="2"/>
          <w:szCs w:val="2"/>
        </w:rPr>
      </w:pPr>
    </w:p>
    <w:sectPr w:rsidR="009D0F08" w:rsidRPr="004677A9" w:rsidSect="009053C4">
      <w:headerReference w:type="default" r:id="rId7"/>
      <w:headerReference w:type="first" r:id="rId8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DA6B" w14:textId="77777777" w:rsidR="0099785D" w:rsidRDefault="0099785D" w:rsidP="00555D3B">
      <w:pPr>
        <w:spacing w:before="0" w:after="0" w:line="240" w:lineRule="auto"/>
      </w:pPr>
      <w:r>
        <w:separator/>
      </w:r>
    </w:p>
  </w:endnote>
  <w:endnote w:type="continuationSeparator" w:id="0">
    <w:p w14:paraId="5E9BE6B5" w14:textId="77777777" w:rsidR="0099785D" w:rsidRDefault="0099785D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1684" w14:textId="77777777" w:rsidR="0099785D" w:rsidRDefault="0099785D" w:rsidP="00555D3B">
      <w:pPr>
        <w:spacing w:before="0" w:after="0" w:line="240" w:lineRule="auto"/>
      </w:pPr>
      <w:r>
        <w:separator/>
      </w:r>
    </w:p>
  </w:footnote>
  <w:footnote w:type="continuationSeparator" w:id="0">
    <w:p w14:paraId="798292A2" w14:textId="77777777" w:rsidR="0099785D" w:rsidRDefault="0099785D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AD4B" w14:textId="77777777" w:rsidR="001D5BF3" w:rsidRPr="004677A9" w:rsidRDefault="009053C4" w:rsidP="009053C4">
    <w:pPr>
      <w:pStyle w:val="Header"/>
      <w:tabs>
        <w:tab w:val="center" w:pos="5040"/>
        <w:tab w:val="right" w:pos="1008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3A02" w14:textId="77777777" w:rsidR="009053C4" w:rsidRDefault="009053C4" w:rsidP="009053C4">
    <w:pPr>
      <w:pStyle w:val="Header"/>
      <w:jc w:val="center"/>
    </w:pPr>
    <w:r>
      <w:rPr>
        <w:noProof/>
      </w:rPr>
      <w:drawing>
        <wp:inline distT="0" distB="0" distL="0" distR="0" wp14:anchorId="5D1C0ABF" wp14:editId="19CF81FB">
          <wp:extent cx="3784412" cy="1285875"/>
          <wp:effectExtent l="0" t="0" r="6985" b="0"/>
          <wp:docPr id="1" name="Picture 1" descr="MO Health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O HealthN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4729" cy="1292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9259C3"/>
    <w:multiLevelType w:val="hybridMultilevel"/>
    <w:tmpl w:val="8E1AFAAE"/>
    <w:lvl w:ilvl="0" w:tplc="6CDCBD88">
      <w:start w:val="3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88952">
    <w:abstractNumId w:val="8"/>
  </w:num>
  <w:num w:numId="2" w16cid:durableId="735394413">
    <w:abstractNumId w:val="3"/>
  </w:num>
  <w:num w:numId="3" w16cid:durableId="296228658">
    <w:abstractNumId w:val="2"/>
  </w:num>
  <w:num w:numId="4" w16cid:durableId="127287814">
    <w:abstractNumId w:val="1"/>
  </w:num>
  <w:num w:numId="5" w16cid:durableId="1602685214">
    <w:abstractNumId w:val="0"/>
  </w:num>
  <w:num w:numId="6" w16cid:durableId="1262496591">
    <w:abstractNumId w:val="9"/>
  </w:num>
  <w:num w:numId="7" w16cid:durableId="1567643785">
    <w:abstractNumId w:val="7"/>
  </w:num>
  <w:num w:numId="8" w16cid:durableId="1376738962">
    <w:abstractNumId w:val="6"/>
  </w:num>
  <w:num w:numId="9" w16cid:durableId="1617521844">
    <w:abstractNumId w:val="5"/>
  </w:num>
  <w:num w:numId="10" w16cid:durableId="280888261">
    <w:abstractNumId w:val="4"/>
  </w:num>
  <w:num w:numId="11" w16cid:durableId="314187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M+8wRHbhb9g6oxeo4FwKrwyBpkU+RR94Bz3jePLSoNUGXb8K0K2+hyCOhfvHi2r3Tva04R+EmZ0KxZX6PegE5A==" w:salt="9/t8krrmkVpmTcCDX4Dcpg==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06"/>
    <w:rsid w:val="0000389C"/>
    <w:rsid w:val="000052AD"/>
    <w:rsid w:val="000202B4"/>
    <w:rsid w:val="00025FAF"/>
    <w:rsid w:val="00035667"/>
    <w:rsid w:val="00062280"/>
    <w:rsid w:val="000653B7"/>
    <w:rsid w:val="00070E2A"/>
    <w:rsid w:val="0008033B"/>
    <w:rsid w:val="0008296F"/>
    <w:rsid w:val="00090471"/>
    <w:rsid w:val="0009768A"/>
    <w:rsid w:val="000A5927"/>
    <w:rsid w:val="000A77BF"/>
    <w:rsid w:val="000B05A5"/>
    <w:rsid w:val="000B5588"/>
    <w:rsid w:val="000C4219"/>
    <w:rsid w:val="000E0A0C"/>
    <w:rsid w:val="000E49DD"/>
    <w:rsid w:val="00112543"/>
    <w:rsid w:val="00116DC5"/>
    <w:rsid w:val="00123B96"/>
    <w:rsid w:val="00127243"/>
    <w:rsid w:val="00127922"/>
    <w:rsid w:val="001320F3"/>
    <w:rsid w:val="00135F3F"/>
    <w:rsid w:val="001370EC"/>
    <w:rsid w:val="001420FC"/>
    <w:rsid w:val="00151B54"/>
    <w:rsid w:val="0017124E"/>
    <w:rsid w:val="00172E23"/>
    <w:rsid w:val="001802D7"/>
    <w:rsid w:val="0018163A"/>
    <w:rsid w:val="00185CD0"/>
    <w:rsid w:val="001B3815"/>
    <w:rsid w:val="001D4A18"/>
    <w:rsid w:val="001D5BF3"/>
    <w:rsid w:val="001E267D"/>
    <w:rsid w:val="001F46BE"/>
    <w:rsid w:val="002042E6"/>
    <w:rsid w:val="00215FB1"/>
    <w:rsid w:val="00217E24"/>
    <w:rsid w:val="00220997"/>
    <w:rsid w:val="00264F50"/>
    <w:rsid w:val="00274D35"/>
    <w:rsid w:val="002770CD"/>
    <w:rsid w:val="00280720"/>
    <w:rsid w:val="00296AF2"/>
    <w:rsid w:val="002C5BBE"/>
    <w:rsid w:val="002E055D"/>
    <w:rsid w:val="002F41DD"/>
    <w:rsid w:val="002F6557"/>
    <w:rsid w:val="002F7BFB"/>
    <w:rsid w:val="00302CC9"/>
    <w:rsid w:val="0030791C"/>
    <w:rsid w:val="003206F2"/>
    <w:rsid w:val="00330D9F"/>
    <w:rsid w:val="003315B9"/>
    <w:rsid w:val="003327E8"/>
    <w:rsid w:val="00352915"/>
    <w:rsid w:val="00354223"/>
    <w:rsid w:val="00356EFA"/>
    <w:rsid w:val="00360077"/>
    <w:rsid w:val="00372ABF"/>
    <w:rsid w:val="003746CE"/>
    <w:rsid w:val="00376B7E"/>
    <w:rsid w:val="003877C7"/>
    <w:rsid w:val="0039245B"/>
    <w:rsid w:val="00394B04"/>
    <w:rsid w:val="003A34B5"/>
    <w:rsid w:val="003A48C0"/>
    <w:rsid w:val="003D0EB9"/>
    <w:rsid w:val="003D363D"/>
    <w:rsid w:val="003E3815"/>
    <w:rsid w:val="003F39A0"/>
    <w:rsid w:val="00401845"/>
    <w:rsid w:val="004042A4"/>
    <w:rsid w:val="00414D03"/>
    <w:rsid w:val="00415905"/>
    <w:rsid w:val="0042689F"/>
    <w:rsid w:val="00447499"/>
    <w:rsid w:val="00452C55"/>
    <w:rsid w:val="00460217"/>
    <w:rsid w:val="004608B8"/>
    <w:rsid w:val="004639B3"/>
    <w:rsid w:val="00463C75"/>
    <w:rsid w:val="004677A9"/>
    <w:rsid w:val="004808E6"/>
    <w:rsid w:val="004B126A"/>
    <w:rsid w:val="004B6DBC"/>
    <w:rsid w:val="004C6F28"/>
    <w:rsid w:val="004D3734"/>
    <w:rsid w:val="004D470C"/>
    <w:rsid w:val="004E7A46"/>
    <w:rsid w:val="004F0076"/>
    <w:rsid w:val="004F256F"/>
    <w:rsid w:val="004F323F"/>
    <w:rsid w:val="0051467E"/>
    <w:rsid w:val="00515261"/>
    <w:rsid w:val="005162ED"/>
    <w:rsid w:val="00520822"/>
    <w:rsid w:val="005210C9"/>
    <w:rsid w:val="005360D2"/>
    <w:rsid w:val="005414B1"/>
    <w:rsid w:val="00555D3B"/>
    <w:rsid w:val="00563DC8"/>
    <w:rsid w:val="00570480"/>
    <w:rsid w:val="00583012"/>
    <w:rsid w:val="005A51FD"/>
    <w:rsid w:val="005A5FA8"/>
    <w:rsid w:val="005F356F"/>
    <w:rsid w:val="005F59BA"/>
    <w:rsid w:val="00604B6B"/>
    <w:rsid w:val="006161EE"/>
    <w:rsid w:val="00620332"/>
    <w:rsid w:val="006376B2"/>
    <w:rsid w:val="0063793B"/>
    <w:rsid w:val="00655815"/>
    <w:rsid w:val="00662A26"/>
    <w:rsid w:val="006668D3"/>
    <w:rsid w:val="00683485"/>
    <w:rsid w:val="006A1871"/>
    <w:rsid w:val="006A26B8"/>
    <w:rsid w:val="006B1588"/>
    <w:rsid w:val="006E550A"/>
    <w:rsid w:val="006E7F8A"/>
    <w:rsid w:val="006F1179"/>
    <w:rsid w:val="00717393"/>
    <w:rsid w:val="00717A0F"/>
    <w:rsid w:val="007233F3"/>
    <w:rsid w:val="00724C3A"/>
    <w:rsid w:val="0073110F"/>
    <w:rsid w:val="00750613"/>
    <w:rsid w:val="00756E79"/>
    <w:rsid w:val="0077462E"/>
    <w:rsid w:val="00776D9D"/>
    <w:rsid w:val="007C0E31"/>
    <w:rsid w:val="007C645B"/>
    <w:rsid w:val="007D1C33"/>
    <w:rsid w:val="007E5968"/>
    <w:rsid w:val="0080342C"/>
    <w:rsid w:val="00816880"/>
    <w:rsid w:val="00821BC9"/>
    <w:rsid w:val="00825A2B"/>
    <w:rsid w:val="00827F5E"/>
    <w:rsid w:val="0085286D"/>
    <w:rsid w:val="00852DCE"/>
    <w:rsid w:val="00854433"/>
    <w:rsid w:val="0086111D"/>
    <w:rsid w:val="008756CC"/>
    <w:rsid w:val="00885CA0"/>
    <w:rsid w:val="00894425"/>
    <w:rsid w:val="008A3CF6"/>
    <w:rsid w:val="008F17EE"/>
    <w:rsid w:val="0090444A"/>
    <w:rsid w:val="009053C4"/>
    <w:rsid w:val="009073B0"/>
    <w:rsid w:val="0091004F"/>
    <w:rsid w:val="00917215"/>
    <w:rsid w:val="0091731F"/>
    <w:rsid w:val="0092365E"/>
    <w:rsid w:val="00930101"/>
    <w:rsid w:val="009330D2"/>
    <w:rsid w:val="00933BF3"/>
    <w:rsid w:val="0095692F"/>
    <w:rsid w:val="0096085C"/>
    <w:rsid w:val="00971274"/>
    <w:rsid w:val="00977B94"/>
    <w:rsid w:val="00987906"/>
    <w:rsid w:val="009968BE"/>
    <w:rsid w:val="0099785D"/>
    <w:rsid w:val="00997C5E"/>
    <w:rsid w:val="009A0D11"/>
    <w:rsid w:val="009A34B4"/>
    <w:rsid w:val="009B596E"/>
    <w:rsid w:val="009C6D71"/>
    <w:rsid w:val="009D0B18"/>
    <w:rsid w:val="009D0F08"/>
    <w:rsid w:val="009D4F4D"/>
    <w:rsid w:val="009E6541"/>
    <w:rsid w:val="009F3E34"/>
    <w:rsid w:val="009F4761"/>
    <w:rsid w:val="009F751F"/>
    <w:rsid w:val="00A3057E"/>
    <w:rsid w:val="00A3173B"/>
    <w:rsid w:val="00A4267E"/>
    <w:rsid w:val="00A4516E"/>
    <w:rsid w:val="00A524C4"/>
    <w:rsid w:val="00A541AC"/>
    <w:rsid w:val="00A63BE8"/>
    <w:rsid w:val="00A70BC2"/>
    <w:rsid w:val="00A744A7"/>
    <w:rsid w:val="00AA1380"/>
    <w:rsid w:val="00AA1E15"/>
    <w:rsid w:val="00AA2585"/>
    <w:rsid w:val="00AC6ADD"/>
    <w:rsid w:val="00B01A78"/>
    <w:rsid w:val="00B1229F"/>
    <w:rsid w:val="00B14A4C"/>
    <w:rsid w:val="00B14B13"/>
    <w:rsid w:val="00B220FA"/>
    <w:rsid w:val="00B41416"/>
    <w:rsid w:val="00B46BA6"/>
    <w:rsid w:val="00B7020C"/>
    <w:rsid w:val="00B71E83"/>
    <w:rsid w:val="00B9392D"/>
    <w:rsid w:val="00BA098D"/>
    <w:rsid w:val="00BC5438"/>
    <w:rsid w:val="00BE75F9"/>
    <w:rsid w:val="00BF4C5D"/>
    <w:rsid w:val="00C01C4C"/>
    <w:rsid w:val="00C041DB"/>
    <w:rsid w:val="00C37F7F"/>
    <w:rsid w:val="00C57EA3"/>
    <w:rsid w:val="00C656BA"/>
    <w:rsid w:val="00C710E8"/>
    <w:rsid w:val="00C92AC5"/>
    <w:rsid w:val="00CB2F57"/>
    <w:rsid w:val="00CC78B6"/>
    <w:rsid w:val="00CD083E"/>
    <w:rsid w:val="00CD440E"/>
    <w:rsid w:val="00CE5CD3"/>
    <w:rsid w:val="00CE6D3B"/>
    <w:rsid w:val="00D00541"/>
    <w:rsid w:val="00D268A5"/>
    <w:rsid w:val="00D274EE"/>
    <w:rsid w:val="00D44E87"/>
    <w:rsid w:val="00D46794"/>
    <w:rsid w:val="00D50894"/>
    <w:rsid w:val="00D5145D"/>
    <w:rsid w:val="00D60D0A"/>
    <w:rsid w:val="00D63CE1"/>
    <w:rsid w:val="00D67AAD"/>
    <w:rsid w:val="00D82ACE"/>
    <w:rsid w:val="00D868B9"/>
    <w:rsid w:val="00D911B3"/>
    <w:rsid w:val="00DA79A8"/>
    <w:rsid w:val="00DB5BF2"/>
    <w:rsid w:val="00DC4292"/>
    <w:rsid w:val="00DD2906"/>
    <w:rsid w:val="00DF1E72"/>
    <w:rsid w:val="00E17A24"/>
    <w:rsid w:val="00E3045C"/>
    <w:rsid w:val="00E350CD"/>
    <w:rsid w:val="00E7243F"/>
    <w:rsid w:val="00E73D3F"/>
    <w:rsid w:val="00E741BD"/>
    <w:rsid w:val="00E75537"/>
    <w:rsid w:val="00E871F6"/>
    <w:rsid w:val="00E8735E"/>
    <w:rsid w:val="00E92149"/>
    <w:rsid w:val="00E924E3"/>
    <w:rsid w:val="00EB0061"/>
    <w:rsid w:val="00EC740E"/>
    <w:rsid w:val="00ED3E82"/>
    <w:rsid w:val="00EE0E39"/>
    <w:rsid w:val="00EE25C5"/>
    <w:rsid w:val="00EE2BA2"/>
    <w:rsid w:val="00EE76ED"/>
    <w:rsid w:val="00EF1AE6"/>
    <w:rsid w:val="00F07A95"/>
    <w:rsid w:val="00F23542"/>
    <w:rsid w:val="00F26A22"/>
    <w:rsid w:val="00F41B30"/>
    <w:rsid w:val="00F42D38"/>
    <w:rsid w:val="00F46E28"/>
    <w:rsid w:val="00F5251F"/>
    <w:rsid w:val="00F574A2"/>
    <w:rsid w:val="00F64ED1"/>
    <w:rsid w:val="00F65D44"/>
    <w:rsid w:val="00F736BA"/>
    <w:rsid w:val="00F77F5D"/>
    <w:rsid w:val="00F81A08"/>
    <w:rsid w:val="00F81E9D"/>
    <w:rsid w:val="00F862B1"/>
    <w:rsid w:val="00F97D92"/>
    <w:rsid w:val="00FA6903"/>
    <w:rsid w:val="00FB276C"/>
    <w:rsid w:val="00FC1F60"/>
    <w:rsid w:val="00FC6663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05585"/>
  <w15:docId w15:val="{BEE9FC3F-791A-43F2-9C2B-BC807CC9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customStyle="1" w:styleId="TableGridLight1">
    <w:name w:val="Table Grid Light1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41">
    <w:name w:val="Grid Table 1 Light - Accent 41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customStyle="1" w:styleId="PlainTable11">
    <w:name w:val="Plain Table 1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ts76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4225396EB4E1E93B649873FD9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92E4-F409-4768-93A6-C940EB63D387}"/>
      </w:docPartPr>
      <w:docPartBody>
        <w:p w:rsidR="00767F7A" w:rsidRDefault="00767F7A">
          <w:pPr>
            <w:pStyle w:val="96B4225396EB4E1E93B649873FD9AE45"/>
          </w:pPr>
          <w:r w:rsidRPr="00C37F7F">
            <w:t>Introduction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F7A"/>
    <w:rsid w:val="000052AD"/>
    <w:rsid w:val="000C14AF"/>
    <w:rsid w:val="00145F8C"/>
    <w:rsid w:val="00194F77"/>
    <w:rsid w:val="002B330A"/>
    <w:rsid w:val="002C5BBE"/>
    <w:rsid w:val="003877C7"/>
    <w:rsid w:val="00460217"/>
    <w:rsid w:val="00515261"/>
    <w:rsid w:val="005A51FD"/>
    <w:rsid w:val="006E7F8A"/>
    <w:rsid w:val="00767F7A"/>
    <w:rsid w:val="00852DCE"/>
    <w:rsid w:val="00930101"/>
    <w:rsid w:val="00AE1029"/>
    <w:rsid w:val="00BB7E81"/>
    <w:rsid w:val="00BE63CA"/>
    <w:rsid w:val="00C851B9"/>
    <w:rsid w:val="00CD083E"/>
    <w:rsid w:val="00D00541"/>
    <w:rsid w:val="00DA3A18"/>
    <w:rsid w:val="00F07A95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B4225396EB4E1E93B649873FD9AE45">
    <w:name w:val="96B4225396EB4E1E93B649873FD9A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8</TotalTime>
  <Pages>1</Pages>
  <Words>52</Words>
  <Characters>302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MO HealthNet QAI Agenda October 2025</vt:lpstr>
      <vt:lpstr>MO HealthNet Managed Care</vt:lpstr>
      <vt:lpstr>Quality Assessment &amp; Improvement Advisory Group</vt:lpstr>
      <vt:lpstr>    October 6th, 2025</vt:lpstr>
      <vt:lpstr>    Webex</vt:lpstr>
      <vt:lpstr>    9:00am-11am</vt:lpstr>
      <vt:lpstr>    </vt:lpstr>
      <vt:lpstr>    </vt:lpstr>
    </vt:vector>
  </TitlesOfParts>
  <Manager>Missouri Department of Social Services</Manager>
  <Company>State of Missouri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HealthNet QAI Agenda October 2025</dc:title>
  <dc:creator>MO HealthNet</dc:creator>
  <cp:keywords>MO HealthNet Quality Assessment &amp; Improvement Advisory Group (QAI) Agenda October 2025</cp:keywords>
  <cp:lastModifiedBy>Peanick, Julie</cp:lastModifiedBy>
  <cp:revision>7</cp:revision>
  <cp:lastPrinted>2023-01-26T16:08:00Z</cp:lastPrinted>
  <dcterms:created xsi:type="dcterms:W3CDTF">2026-05-05T19:22:00Z</dcterms:created>
  <dcterms:modified xsi:type="dcterms:W3CDTF">2026-05-05T19:38:00Z</dcterms:modified>
</cp:coreProperties>
</file>